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91" w:rsidRDefault="00F60391" w:rsidP="002673A9"/>
    <w:p w:rsidR="00F60391" w:rsidRDefault="00F60391" w:rsidP="00817BA9">
      <w:pPr>
        <w:ind w:right="134"/>
        <w:jc w:val="center"/>
        <w:rPr>
          <w:color w:val="000009"/>
        </w:rPr>
      </w:pPr>
      <w:r>
        <w:rPr>
          <w:b/>
          <w:bCs/>
        </w:rPr>
        <w:t>ANEXO V</w:t>
      </w:r>
    </w:p>
    <w:p w:rsidR="00F60391" w:rsidRDefault="00F60391" w:rsidP="00817BA9">
      <w:pPr>
        <w:ind w:left="142" w:right="134"/>
        <w:jc w:val="center"/>
        <w:rPr>
          <w:color w:val="000000"/>
        </w:rPr>
      </w:pPr>
      <w:r>
        <w:rPr>
          <w:b/>
          <w:bCs/>
          <w:color w:val="000009"/>
        </w:rPr>
        <w:t>FORMULÁRIO PARA RECURSO</w:t>
      </w:r>
    </w:p>
    <w:p w:rsidR="00F60391" w:rsidRDefault="00F60391" w:rsidP="00817BA9">
      <w:pPr>
        <w:ind w:left="119" w:right="123"/>
        <w:jc w:val="center"/>
        <w:rPr>
          <w:color w:val="000000"/>
        </w:rPr>
      </w:pPr>
      <w:r>
        <w:rPr>
          <w:b/>
          <w:bCs/>
          <w:color w:val="000009"/>
        </w:rPr>
        <w:t>PROCESSO SELETIVO SIMPLIFICADO – EDITAL Nº 39</w:t>
      </w:r>
      <w:r w:rsidRPr="002505B7">
        <w:rPr>
          <w:b/>
          <w:bCs/>
        </w:rPr>
        <w:t>/</w:t>
      </w:r>
      <w:r>
        <w:rPr>
          <w:b/>
          <w:bCs/>
          <w:color w:val="000009"/>
        </w:rPr>
        <w:t>2023</w:t>
      </w:r>
    </w:p>
    <w:p w:rsidR="00F60391" w:rsidRDefault="00F60391" w:rsidP="00817BA9">
      <w:pPr>
        <w:spacing w:before="6"/>
        <w:rPr>
          <w:color w:val="000000"/>
        </w:rPr>
      </w:pPr>
    </w:p>
    <w:p w:rsidR="00F60391" w:rsidRDefault="00F60391" w:rsidP="00817BA9">
      <w:pPr>
        <w:spacing w:before="34" w:line="250" w:lineRule="auto"/>
        <w:ind w:left="116" w:right="81"/>
        <w:jc w:val="both"/>
        <w:rPr>
          <w:color w:val="000009"/>
        </w:rPr>
      </w:pPr>
    </w:p>
    <w:p w:rsidR="00F60391" w:rsidRDefault="00F60391" w:rsidP="00817BA9">
      <w:pPr>
        <w:spacing w:before="34" w:line="250" w:lineRule="auto"/>
        <w:ind w:left="116" w:right="81" w:firstLine="604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bCs/>
          <w:color w:val="000009"/>
        </w:rPr>
        <w:t>TERMO</w:t>
      </w:r>
      <w:r>
        <w:rPr>
          <w:color w:val="000009"/>
        </w:rPr>
        <w:t xml:space="preserve">, eu,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b/>
          <w:bCs/>
          <w:color w:val="000009"/>
        </w:rPr>
        <w:t>__________________________________________________________________</w:t>
      </w:r>
      <w:r>
        <w:rPr>
          <w:color w:val="000009"/>
        </w:rPr>
        <w:t>,   CPF nº</w:t>
      </w:r>
      <w:r>
        <w:rPr>
          <w:color w:val="000009"/>
          <w:u w:val="single"/>
        </w:rPr>
        <w:t xml:space="preserve">                   </w:t>
      </w:r>
      <w:r>
        <w:rPr>
          <w:color w:val="000009"/>
        </w:rPr>
        <w:t xml:space="preserve">______________________, inscrito(a) para concorrer a 01 vaga de Professor Substituto na área de Letras - Línguas Portuguesa e Inglesa, oferecida por meio do </w:t>
      </w:r>
      <w:r>
        <w:t xml:space="preserve">Edital nº </w:t>
      </w:r>
      <w:r w:rsidRPr="002505B7">
        <w:t>39</w:t>
      </w:r>
      <w:r>
        <w:t xml:space="preserve">, de 24 de </w:t>
      </w:r>
      <w:r w:rsidRPr="002505B7">
        <w:t>outubro</w:t>
      </w:r>
      <w:r>
        <w:rPr>
          <w:color w:val="FF0000"/>
        </w:rPr>
        <w:t xml:space="preserve"> </w:t>
      </w:r>
      <w:r>
        <w:t>de 2023</w:t>
      </w:r>
      <w:r>
        <w:rPr>
          <w:color w:val="000009"/>
        </w:rPr>
        <w:t xml:space="preserve">, venho </w:t>
      </w:r>
      <w:r>
        <w:rPr>
          <w:b/>
          <w:bCs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bCs/>
          <w:color w:val="000009"/>
        </w:rPr>
        <w:t xml:space="preserve">Divulgação de ________________________________ </w:t>
      </w:r>
    </w:p>
    <w:p w:rsidR="00F60391" w:rsidRDefault="00F60391" w:rsidP="00817BA9">
      <w:pPr>
        <w:spacing w:before="34" w:line="250" w:lineRule="auto"/>
        <w:ind w:left="116" w:right="81"/>
        <w:jc w:val="both"/>
        <w:rPr>
          <w:color w:val="000009"/>
        </w:rPr>
      </w:pPr>
      <w:r>
        <w:rPr>
          <w:b/>
          <w:bCs/>
          <w:color w:val="000009"/>
        </w:rPr>
        <w:t xml:space="preserve">(homologação preliminar das inscrições / resultado da prova de títulos / </w:t>
      </w:r>
      <w:r>
        <w:rPr>
          <w:b/>
          <w:bCs/>
        </w:rPr>
        <w:t>resultado do procedimento de heteroidentificação complementar</w:t>
      </w:r>
      <w:r>
        <w:rPr>
          <w:b/>
          <w:bCs/>
          <w:color w:val="000009"/>
        </w:rPr>
        <w:t xml:space="preserve">), </w:t>
      </w:r>
      <w:r>
        <w:rPr>
          <w:color w:val="000009"/>
        </w:rPr>
        <w:t>pelas razões abaixo expostas:</w:t>
      </w:r>
    </w:p>
    <w:p w:rsidR="00F60391" w:rsidRDefault="00F60391" w:rsidP="00817BA9">
      <w:pPr>
        <w:spacing w:before="34" w:line="250" w:lineRule="auto"/>
        <w:ind w:left="116" w:right="81"/>
        <w:jc w:val="both"/>
        <w:rPr>
          <w:color w:val="000009"/>
        </w:rPr>
      </w:pPr>
    </w:p>
    <w:p w:rsidR="00F60391" w:rsidRDefault="00F60391" w:rsidP="00817BA9">
      <w:pPr>
        <w:spacing w:before="34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391" w:rsidRDefault="00F60391" w:rsidP="00817BA9">
      <w:pPr>
        <w:spacing w:before="34" w:line="250" w:lineRule="auto"/>
        <w:ind w:left="116" w:right="92"/>
        <w:rPr>
          <w:color w:val="000009"/>
        </w:rPr>
      </w:pPr>
    </w:p>
    <w:p w:rsidR="00F60391" w:rsidRDefault="00F60391" w:rsidP="00817BA9">
      <w:pPr>
        <w:spacing w:before="34" w:line="250" w:lineRule="auto"/>
        <w:ind w:left="116" w:right="92" w:firstLine="604"/>
        <w:jc w:val="both"/>
        <w:rPr>
          <w:color w:val="000000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 xml:space="preserve">Edital nº 39, de 24 de </w:t>
      </w:r>
      <w:r w:rsidRPr="002505B7">
        <w:t>outubro</w:t>
      </w:r>
      <w:r>
        <w:t xml:space="preserve"> de</w:t>
      </w:r>
      <w:r>
        <w:rPr>
          <w:b/>
          <w:bCs/>
          <w:color w:val="FF0000"/>
        </w:rPr>
        <w:t xml:space="preserve"> </w:t>
      </w:r>
      <w:r>
        <w:t>2023</w:t>
      </w:r>
      <w:r>
        <w:rPr>
          <w:color w:val="000009"/>
        </w:rPr>
        <w:t>, poderá ensejar o INDEFERIMENTO deste.</w:t>
      </w:r>
    </w:p>
    <w:p w:rsidR="00F60391" w:rsidRDefault="00F60391" w:rsidP="00817BA9">
      <w:pPr>
        <w:rPr>
          <w:color w:val="000000"/>
        </w:rPr>
      </w:pPr>
    </w:p>
    <w:p w:rsidR="00F60391" w:rsidRDefault="00F60391" w:rsidP="00817BA9">
      <w:pPr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F60391" w:rsidRDefault="00F60391" w:rsidP="00817BA9">
      <w:pPr>
        <w:ind w:left="116"/>
        <w:rPr>
          <w:color w:val="000009"/>
        </w:rPr>
      </w:pPr>
    </w:p>
    <w:p w:rsidR="00F60391" w:rsidRDefault="00F60391" w:rsidP="00817BA9">
      <w:pPr>
        <w:jc w:val="center"/>
        <w:rPr>
          <w:color w:val="000000"/>
        </w:rPr>
      </w:pPr>
      <w:r>
        <w:rPr>
          <w:rFonts w:ascii="Arial" w:hAnsi="Arial" w:cs="Arial"/>
        </w:rPr>
        <w:t>_____________________, _____ de ___________________ de 2023.</w:t>
      </w:r>
    </w:p>
    <w:p w:rsidR="00F60391" w:rsidRDefault="00F60391" w:rsidP="00817BA9">
      <w:pPr>
        <w:jc w:val="center"/>
        <w:rPr>
          <w:color w:val="000000"/>
        </w:rPr>
      </w:pPr>
    </w:p>
    <w:p w:rsidR="00F60391" w:rsidRDefault="00F60391" w:rsidP="00817BA9">
      <w:pPr>
        <w:jc w:val="center"/>
        <w:rPr>
          <w:color w:val="000000"/>
        </w:rPr>
      </w:pPr>
    </w:p>
    <w:p w:rsidR="00F60391" w:rsidRDefault="00F60391" w:rsidP="00817BA9">
      <w:pPr>
        <w:jc w:val="center"/>
        <w:rPr>
          <w:color w:val="000000"/>
        </w:rPr>
      </w:pPr>
    </w:p>
    <w:p w:rsidR="00F60391" w:rsidRDefault="00F60391" w:rsidP="00817BA9">
      <w:pPr>
        <w:jc w:val="center"/>
        <w:rPr>
          <w:color w:val="000000"/>
        </w:rPr>
      </w:pPr>
    </w:p>
    <w:p w:rsidR="00F60391" w:rsidRDefault="00F60391" w:rsidP="00817BA9">
      <w:pPr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  <w:r>
        <w:rPr>
          <w:color w:val="000000"/>
        </w:rPr>
        <w:tab/>
      </w:r>
    </w:p>
    <w:p w:rsidR="00F60391" w:rsidRDefault="00F60391" w:rsidP="00817BA9">
      <w:pPr>
        <w:tabs>
          <w:tab w:val="left" w:pos="3023"/>
        </w:tabs>
        <w:jc w:val="center"/>
        <w:rPr>
          <w:color w:val="000000"/>
        </w:rPr>
      </w:pPr>
      <w:r>
        <w:rPr>
          <w:color w:val="000009"/>
        </w:rPr>
        <w:t>Assinatura do Requerente</w:t>
      </w:r>
    </w:p>
    <w:p w:rsidR="00F60391" w:rsidRDefault="00F60391">
      <w:pPr>
        <w:jc w:val="center"/>
        <w:rPr>
          <w:color w:val="00000A"/>
          <w:sz w:val="10"/>
          <w:szCs w:val="10"/>
        </w:rPr>
      </w:pPr>
    </w:p>
    <w:p w:rsidR="00F60391" w:rsidRDefault="00F60391">
      <w:pPr>
        <w:jc w:val="center"/>
        <w:rPr>
          <w:color w:val="00000A"/>
          <w:sz w:val="10"/>
          <w:szCs w:val="10"/>
        </w:rPr>
      </w:pPr>
    </w:p>
    <w:sectPr w:rsidR="00F60391" w:rsidSect="0096645E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91" w:rsidRDefault="00F60391">
      <w:r>
        <w:separator/>
      </w:r>
    </w:p>
  </w:endnote>
  <w:endnote w:type="continuationSeparator" w:id="0">
    <w:p w:rsidR="00F60391" w:rsidRDefault="00F6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91" w:rsidRDefault="00F60391">
      <w:r>
        <w:separator/>
      </w:r>
    </w:p>
  </w:footnote>
  <w:footnote w:type="continuationSeparator" w:id="0">
    <w:p w:rsidR="00F60391" w:rsidRDefault="00F6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91" w:rsidRDefault="00F60391">
    <w:pPr>
      <w:jc w:val="center"/>
      <w:rPr>
        <w:rFonts w:ascii="Arial" w:hAnsi="Arial" w:cs="Arial"/>
        <w:sz w:val="24"/>
        <w:szCs w:val="24"/>
      </w:rPr>
    </w:pPr>
  </w:p>
  <w:p w:rsidR="00F60391" w:rsidRDefault="00F60391" w:rsidP="00E85D4F">
    <w:pPr>
      <w:jc w:val="center"/>
      <w:rPr>
        <w:rFonts w:ascii="Arial" w:hAnsi="Arial" w:cs="Arial"/>
        <w:noProof/>
        <w:sz w:val="20"/>
        <w:szCs w:val="20"/>
      </w:rPr>
    </w:pPr>
    <w:r w:rsidRPr="00153894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F60391" w:rsidRDefault="00F60391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F60391" w:rsidRDefault="00F60391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F60391" w:rsidRDefault="00F60391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F60391" w:rsidRDefault="00F60391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Campus </w:t>
    </w:r>
    <w:r>
      <w:rPr>
        <w:rFonts w:ascii="Arial" w:hAnsi="Arial" w:cs="Arial"/>
        <w:sz w:val="20"/>
        <w:szCs w:val="20"/>
      </w:rPr>
      <w:t>Porto Alegre</w:t>
    </w:r>
  </w:p>
  <w:p w:rsidR="00F60391" w:rsidRPr="00A65DBF" w:rsidRDefault="00F60391" w:rsidP="00E85D4F">
    <w:pPr>
      <w:jc w:val="center"/>
      <w:rPr>
        <w:rFonts w:ascii="Arial" w:hAnsi="Arial" w:cs="Arial"/>
        <w:sz w:val="20"/>
        <w:szCs w:val="20"/>
      </w:rPr>
    </w:pPr>
    <w:r w:rsidRPr="00A65DBF">
      <w:rPr>
        <w:rFonts w:ascii="Arial" w:hAnsi="Arial" w:cs="Arial"/>
        <w:sz w:val="20"/>
        <w:szCs w:val="20"/>
      </w:rPr>
      <w:t>Diretoria de Gestão de Pessoas</w:t>
    </w:r>
  </w:p>
  <w:p w:rsidR="00F60391" w:rsidRDefault="00F60391" w:rsidP="00E85D4F">
    <w:pPr>
      <w:ind w:right="13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EA"/>
    <w:multiLevelType w:val="multilevel"/>
    <w:tmpl w:val="D0002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84A7833"/>
    <w:multiLevelType w:val="multilevel"/>
    <w:tmpl w:val="22F2F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EF"/>
    <w:rsid w:val="00153894"/>
    <w:rsid w:val="001676E2"/>
    <w:rsid w:val="001F5274"/>
    <w:rsid w:val="002505B7"/>
    <w:rsid w:val="002673A9"/>
    <w:rsid w:val="00817BA9"/>
    <w:rsid w:val="008E72B8"/>
    <w:rsid w:val="0096645E"/>
    <w:rsid w:val="00A65DBF"/>
    <w:rsid w:val="00C05D27"/>
    <w:rsid w:val="00C32EFE"/>
    <w:rsid w:val="00CD05EF"/>
    <w:rsid w:val="00E53F41"/>
    <w:rsid w:val="00E72A39"/>
    <w:rsid w:val="00E85D4F"/>
    <w:rsid w:val="00F6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5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6645E"/>
    <w:pPr>
      <w:spacing w:before="225"/>
      <w:ind w:left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45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45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45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45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45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CD4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CD4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CD4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CD4"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CD4"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CD4"/>
    <w:rPr>
      <w:rFonts w:asciiTheme="minorHAnsi" w:eastAsiaTheme="minorEastAsia" w:hAnsiTheme="minorHAnsi" w:cstheme="minorBidi"/>
      <w:b/>
      <w:bCs/>
      <w:lang w:val="pt-PT"/>
    </w:rPr>
  </w:style>
  <w:style w:type="table" w:customStyle="1" w:styleId="TableNormal1">
    <w:name w:val="Table Normal1"/>
    <w:uiPriority w:val="99"/>
    <w:rsid w:val="0096645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6645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4CD4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table" w:customStyle="1" w:styleId="TableNormal2">
    <w:name w:val="Table Normal2"/>
    <w:uiPriority w:val="99"/>
    <w:semiHidden/>
    <w:rsid w:val="0096645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6645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4CD4"/>
    <w:rPr>
      <w:lang w:val="pt-PT"/>
    </w:rPr>
  </w:style>
  <w:style w:type="paragraph" w:styleId="ListParagraph">
    <w:name w:val="List Paragraph"/>
    <w:basedOn w:val="Normal"/>
    <w:uiPriority w:val="99"/>
    <w:qFormat/>
    <w:rsid w:val="0096645E"/>
    <w:pPr>
      <w:spacing w:before="218"/>
      <w:ind w:left="120" w:right="117"/>
      <w:jc w:val="both"/>
    </w:pPr>
  </w:style>
  <w:style w:type="paragraph" w:customStyle="1" w:styleId="TableParagraph">
    <w:name w:val="Table Paragraph"/>
    <w:basedOn w:val="Normal"/>
    <w:uiPriority w:val="99"/>
    <w:rsid w:val="0096645E"/>
    <w:pPr>
      <w:spacing w:before="228"/>
      <w:ind w:left="22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MT" w:eastAsia="Times New Roman" w:hAnsi="Arial MT" w:cs="Arial MT"/>
      <w:lang w:val="pt-PT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MT" w:eastAsia="Times New Roman" w:hAnsi="Arial MT" w:cs="Arial MT"/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645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A4CD4"/>
    <w:rPr>
      <w:rFonts w:asciiTheme="majorHAnsi" w:eastAsiaTheme="majorEastAsia" w:hAnsiTheme="majorHAnsi" w:cstheme="majorBidi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291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henriqueoliveira</dc:creator>
  <cp:keywords/>
  <dc:description/>
  <cp:lastModifiedBy>henriqueoliveira</cp:lastModifiedBy>
  <cp:revision>2</cp:revision>
  <dcterms:created xsi:type="dcterms:W3CDTF">2023-10-24T18:44:00Z</dcterms:created>
  <dcterms:modified xsi:type="dcterms:W3CDTF">2023-10-24T18:44:00Z</dcterms:modified>
</cp:coreProperties>
</file>